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6F" w:rsidRDefault="009E291A" w:rsidP="00846CEF">
      <w:pPr>
        <w:jc w:val="center"/>
        <w:rPr>
          <w:rFonts w:ascii="Calibri" w:hAnsi="Calibri" w:cs="Calibri"/>
          <w:b/>
          <w:sz w:val="36"/>
          <w:szCs w:val="28"/>
          <w:lang w:val="es-ES_tradnl"/>
        </w:rPr>
      </w:pPr>
      <w:r w:rsidRPr="00846CEF">
        <w:rPr>
          <w:rFonts w:ascii="Calibri" w:hAnsi="Calibri" w:cs="Calibri"/>
          <w:b/>
          <w:sz w:val="36"/>
          <w:szCs w:val="28"/>
          <w:lang w:val="es-ES_tradnl"/>
        </w:rPr>
        <w:t>D</w:t>
      </w:r>
      <w:r w:rsidR="00846CEF">
        <w:rPr>
          <w:rFonts w:ascii="Calibri" w:hAnsi="Calibri" w:cs="Calibri"/>
          <w:b/>
          <w:sz w:val="36"/>
          <w:szCs w:val="28"/>
          <w:lang w:val="es-ES_tradnl"/>
        </w:rPr>
        <w:t xml:space="preserve">EAL MEMO.  </w:t>
      </w:r>
    </w:p>
    <w:sdt>
      <w:sdtPr>
        <w:rPr>
          <w:rFonts w:ascii="Calibri" w:hAnsi="Calibri" w:cs="Calibri"/>
          <w:b/>
          <w:sz w:val="36"/>
          <w:szCs w:val="36"/>
          <w:lang w:val="es-MX"/>
        </w:rPr>
        <w:id w:val="1603689366"/>
        <w:placeholder>
          <w:docPart w:val="2F0EAD562AF745A396247223D3A41A26"/>
        </w:placeholder>
        <w:showingPlcHdr/>
        <w:comboBox>
          <w:listItem w:value="Elija un elemento."/>
          <w:listItem w:displayText="EVENTOS Y PROMOCIONES LATINOAMERICANAS, S. DE R.L. DE C.V." w:value="EVENTOS Y PROMOCIONES LATINOAMERICANAS, S. DE R.L. DE C.V."/>
          <w:listItem w:displayText="KARTISIM S. DE R.L. DE C.V." w:value="KARTISIM S. DE R.L. DE C.V."/>
          <w:listItem w:displayText="BOBO PRODUCCIONES S. de R.L. de C.V." w:value="BOBO PRODUCCIONES S. de R.L. de C.V."/>
          <w:listItem w:displayText=" PROMOTORA DE EVENTOS MUSICALES JANIAR, S. DE R.L. DE C.V." w:value=" PROMOTORA DE EVENTOS MUSICALES JANIAR, S. DE R.L. DE C.V."/>
          <w:listItem w:displayText="&quot;EDITORA Y ADMINISTRADORA DE TALENTO MUSICAL JANIAR, S. de R.L. de C.V. " w:value="&quot;EDITORA Y ADMINISTRADORA DE TALENTO MUSICAL JANIAR, S. de R.L. de C.V. "/>
        </w:comboBox>
      </w:sdtPr>
      <w:sdtEndPr/>
      <w:sdtContent>
        <w:p w:rsidR="008E312E" w:rsidRPr="00957762" w:rsidRDefault="00957762" w:rsidP="008E312E">
          <w:pPr>
            <w:jc w:val="center"/>
            <w:rPr>
              <w:rFonts w:ascii="Calibri" w:hAnsi="Calibri" w:cs="Calibri"/>
              <w:b/>
              <w:sz w:val="36"/>
              <w:szCs w:val="36"/>
              <w:lang w:val="es-MX"/>
            </w:rPr>
          </w:pPr>
          <w:r w:rsidRPr="00957762">
            <w:rPr>
              <w:rStyle w:val="Textodelmarcadordeposicin"/>
              <w:color w:val="auto"/>
              <w:sz w:val="36"/>
              <w:szCs w:val="36"/>
            </w:rPr>
            <w:t>Elija un elemento.</w:t>
          </w:r>
        </w:p>
      </w:sdtContent>
    </w:sdt>
    <w:p w:rsidR="009E291A" w:rsidRPr="00BA7DBE" w:rsidRDefault="009E291A" w:rsidP="00B170B3">
      <w:pPr>
        <w:jc w:val="both"/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250"/>
      </w:tblGrid>
      <w:tr w:rsidR="002E5B09" w:rsidRPr="007408B4" w:rsidTr="00C23180">
        <w:tc>
          <w:tcPr>
            <w:tcW w:w="2518" w:type="dxa"/>
            <w:shd w:val="clear" w:color="auto" w:fill="auto"/>
          </w:tcPr>
          <w:p w:rsidR="006A126E" w:rsidRPr="00C23180" w:rsidRDefault="006A126E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De:</w:t>
            </w:r>
          </w:p>
        </w:tc>
        <w:tc>
          <w:tcPr>
            <w:tcW w:w="8250" w:type="dxa"/>
            <w:shd w:val="clear" w:color="auto" w:fill="auto"/>
          </w:tcPr>
          <w:p w:rsidR="0068236F" w:rsidRPr="00C23180" w:rsidRDefault="007408B4" w:rsidP="00C23180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1486205118"/>
                <w:placeholder>
                  <w:docPart w:val="BD88F06594464B7C9C5CD42F37B208AF"/>
                </w:placeholder>
                <w:showingPlcHdr/>
                <w:text/>
              </w:sdtPr>
              <w:sdtEndPr/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2E5B09" w:rsidRPr="002A1639" w:rsidTr="00C23180">
        <w:tc>
          <w:tcPr>
            <w:tcW w:w="2518" w:type="dxa"/>
            <w:shd w:val="clear" w:color="auto" w:fill="auto"/>
          </w:tcPr>
          <w:p w:rsidR="006A126E" w:rsidRPr="00C23180" w:rsidRDefault="006A126E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Para: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es-ES_tradnl"/>
            </w:rPr>
            <w:id w:val="-16489692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250" w:type="dxa"/>
                <w:shd w:val="clear" w:color="auto" w:fill="auto"/>
              </w:tcPr>
              <w:p w:rsidR="006A126E" w:rsidRPr="00C23180" w:rsidRDefault="002A1639" w:rsidP="00C23180">
                <w:pPr>
                  <w:spacing w:line="480" w:lineRule="auto"/>
                  <w:ind w:right="3881"/>
                  <w:jc w:val="both"/>
                  <w:rPr>
                    <w:rFonts w:ascii="Calibri" w:hAnsi="Calibri" w:cs="Calibri"/>
                    <w:sz w:val="24"/>
                    <w:szCs w:val="24"/>
                    <w:lang w:val="es-ES_tradnl"/>
                  </w:rPr>
                </w:pPr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p>
            </w:tc>
          </w:sdtContent>
        </w:sdt>
      </w:tr>
      <w:tr w:rsidR="002E5B09" w:rsidRPr="007408B4" w:rsidTr="00C23180">
        <w:tc>
          <w:tcPr>
            <w:tcW w:w="2518" w:type="dxa"/>
            <w:shd w:val="clear" w:color="auto" w:fill="auto"/>
          </w:tcPr>
          <w:p w:rsidR="006A126E" w:rsidRPr="00C23180" w:rsidRDefault="006A126E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Fecha:</w:t>
            </w:r>
          </w:p>
        </w:tc>
        <w:tc>
          <w:tcPr>
            <w:tcW w:w="8250" w:type="dxa"/>
            <w:shd w:val="clear" w:color="auto" w:fill="auto"/>
          </w:tcPr>
          <w:p w:rsidR="006A126E" w:rsidRPr="00C23180" w:rsidRDefault="007408B4" w:rsidP="00C23180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951135667"/>
                <w:placeholder>
                  <w:docPart w:val="82059AE9C4134B69975023095009637F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una fecha.</w:t>
                </w:r>
              </w:sdtContent>
            </w:sdt>
            <w:r w:rsidR="0068236F"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2E5B09" w:rsidRPr="00C96399" w:rsidTr="00C23180">
        <w:tc>
          <w:tcPr>
            <w:tcW w:w="2518" w:type="dxa"/>
            <w:shd w:val="clear" w:color="auto" w:fill="auto"/>
          </w:tcPr>
          <w:p w:rsidR="009E291A" w:rsidRPr="00C23180" w:rsidRDefault="00C23180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 xml:space="preserve">Proyecto y/o </w:t>
            </w:r>
            <w:r w:rsidR="009E291A"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 xml:space="preserve">Artista: </w:t>
            </w:r>
          </w:p>
        </w:tc>
        <w:tc>
          <w:tcPr>
            <w:tcW w:w="8250" w:type="dxa"/>
            <w:shd w:val="clear" w:color="auto" w:fill="auto"/>
          </w:tcPr>
          <w:p w:rsidR="009E291A" w:rsidRPr="00C23180" w:rsidRDefault="007408B4" w:rsidP="00C23180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-338999452"/>
                <w:placeholder>
                  <w:docPart w:val="58BF4F3CD8A74E94A5CD921B8C0667E6"/>
                </w:placeholder>
                <w:showingPlcHdr/>
                <w:text/>
              </w:sdtPr>
              <w:sdtEndPr/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E168F3" w:rsidRPr="00C96399" w:rsidTr="00C23180">
        <w:tc>
          <w:tcPr>
            <w:tcW w:w="2518" w:type="dxa"/>
            <w:shd w:val="clear" w:color="auto" w:fill="auto"/>
          </w:tcPr>
          <w:p w:rsidR="00E168F3" w:rsidRPr="00C23180" w:rsidRDefault="00E168F3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Compromiso</w:t>
            </w:r>
          </w:p>
          <w:p w:rsidR="00E168F3" w:rsidRPr="00C23180" w:rsidRDefault="007408B4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 xml:space="preserve"> </w:t>
            </w:r>
            <w:r w:rsidR="002A1639"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Empresa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es-MX"/>
            </w:rPr>
            <w:id w:val="-2144336860"/>
            <w:placeholder>
              <w:docPart w:val="CAEE5A9DF67D4898A4F8CAD3199D1D40"/>
            </w:placeholder>
            <w:showingPlcHdr/>
            <w:text/>
          </w:sdtPr>
          <w:sdtEndPr/>
          <w:sdtContent>
            <w:tc>
              <w:tcPr>
                <w:tcW w:w="8250" w:type="dxa"/>
                <w:shd w:val="clear" w:color="auto" w:fill="auto"/>
              </w:tcPr>
              <w:p w:rsidR="00D85CA1" w:rsidRPr="00C23180" w:rsidRDefault="007408B4" w:rsidP="00C23180">
                <w:pPr>
                  <w:spacing w:line="480" w:lineRule="auto"/>
                  <w:ind w:right="3881"/>
                  <w:jc w:val="both"/>
                  <w:rPr>
                    <w:rFonts w:ascii="Calibri" w:hAnsi="Calibri" w:cs="Calibri"/>
                    <w:sz w:val="24"/>
                    <w:szCs w:val="24"/>
                    <w:lang w:val="es-MX"/>
                  </w:rPr>
                </w:pPr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p>
            </w:tc>
          </w:sdtContent>
        </w:sdt>
      </w:tr>
      <w:tr w:rsidR="009C2F89" w:rsidRPr="00C96399" w:rsidTr="00C23180">
        <w:tc>
          <w:tcPr>
            <w:tcW w:w="2518" w:type="dxa"/>
            <w:shd w:val="clear" w:color="auto" w:fill="auto"/>
          </w:tcPr>
          <w:p w:rsidR="009C2F89" w:rsidRPr="00C23180" w:rsidRDefault="009C2F89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Compromiso</w:t>
            </w:r>
          </w:p>
          <w:p w:rsidR="009C2F89" w:rsidRPr="00C23180" w:rsidRDefault="005C369D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  <w:highlight w:val="cyan"/>
                  <w:lang w:val="es-ES_tradnl"/>
                </w:rPr>
                <w:id w:val="-418716602"/>
                <w:placeholder>
                  <w:docPart w:val="C8A03823F63448BE98C083E8ECA67296"/>
                </w:placeholder>
                <w:showingPlcHdr/>
                <w:comboBox>
                  <w:listItem w:value="Elija un elemento."/>
                  <w:listItem w:displayText="BOBO" w:value="BOBO"/>
                  <w:listItem w:displayText="KARTISIM" w:value="KARTISIM"/>
                  <w:listItem w:displayText="JANIAR" w:value="JANIAR"/>
                  <w:listItem w:displayText="EDITORA JANIAR" w:value="EDITORA JANIAR"/>
                </w:comboBox>
              </w:sdtPr>
              <w:sdtEndPr/>
              <w:sdtContent>
                <w:r w:rsidR="00646D47" w:rsidRPr="00C23180">
                  <w:rPr>
                    <w:rStyle w:val="Textodelmarcadordeposicin"/>
                    <w:sz w:val="24"/>
                    <w:szCs w:val="24"/>
                  </w:rPr>
                  <w:t>Elija un elemento.</w:t>
                </w:r>
              </w:sdtContent>
            </w:sdt>
          </w:p>
        </w:tc>
        <w:tc>
          <w:tcPr>
            <w:tcW w:w="8250" w:type="dxa"/>
            <w:shd w:val="clear" w:color="auto" w:fill="auto"/>
          </w:tcPr>
          <w:p w:rsidR="009C2F89" w:rsidRPr="00C23180" w:rsidRDefault="007408B4" w:rsidP="00C23180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568844337"/>
                <w:placeholder>
                  <w:docPart w:val="FCF78CD879914C76ACE6594D9C84A985"/>
                </w:placeholder>
                <w:showingPlcHdr/>
                <w:text/>
              </w:sdtPr>
              <w:sdtEndPr/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sdtContent>
            </w:sdt>
          </w:p>
          <w:p w:rsidR="00D85CA1" w:rsidRPr="00C23180" w:rsidRDefault="00D85CA1" w:rsidP="00C23180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644798" w:rsidRPr="00C96399" w:rsidTr="00C23180">
        <w:tc>
          <w:tcPr>
            <w:tcW w:w="2518" w:type="dxa"/>
            <w:shd w:val="clear" w:color="auto" w:fill="auto"/>
          </w:tcPr>
          <w:p w:rsidR="00644798" w:rsidRPr="00C23180" w:rsidRDefault="00E02F35" w:rsidP="00C23180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 xml:space="preserve">Condiciones especiales: </w:t>
            </w:r>
          </w:p>
        </w:tc>
        <w:tc>
          <w:tcPr>
            <w:tcW w:w="8250" w:type="dxa"/>
            <w:shd w:val="clear" w:color="auto" w:fill="auto"/>
          </w:tcPr>
          <w:p w:rsidR="00D85CA1" w:rsidRPr="00C23180" w:rsidRDefault="00E02F35" w:rsidP="00C23180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1566919848"/>
                <w:placeholder>
                  <w:docPart w:val="83BC5E58BE7847DA9B514192704202B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una fecha.</w:t>
                </w:r>
              </w:sdtContent>
            </w:sdt>
          </w:p>
        </w:tc>
      </w:tr>
      <w:tr w:rsidR="00E02F35" w:rsidRPr="00C96399" w:rsidTr="00C23180">
        <w:tc>
          <w:tcPr>
            <w:tcW w:w="2518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Vigencia:</w:t>
            </w:r>
          </w:p>
        </w:tc>
        <w:tc>
          <w:tcPr>
            <w:tcW w:w="8250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1407807929"/>
                <w:placeholder>
                  <w:docPart w:val="93C5DEC4AB204477A9DEE1A172416645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una fecha.</w:t>
                </w:r>
              </w:sdtContent>
            </w:sdt>
          </w:p>
          <w:p w:rsidR="00E02F35" w:rsidRPr="00C23180" w:rsidRDefault="00E02F35" w:rsidP="00E02F35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E02F35" w:rsidRPr="007408B4" w:rsidTr="00C23180">
        <w:tc>
          <w:tcPr>
            <w:tcW w:w="2518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Contraprestación:</w:t>
            </w:r>
          </w:p>
        </w:tc>
        <w:tc>
          <w:tcPr>
            <w:tcW w:w="8250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MX"/>
                </w:rPr>
                <w:id w:val="-1612742794"/>
                <w:placeholder>
                  <w:docPart w:val="B3CE1167BBC4407299CD352FEF21A636"/>
                </w:placeholder>
                <w:showingPlcHdr/>
                <w:text/>
              </w:sdtPr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sdtContent>
            </w:sdt>
            <w:r w:rsidRPr="00C23180">
              <w:rPr>
                <w:rFonts w:ascii="Calibri" w:hAnsi="Calibri" w:cs="Calibri"/>
                <w:sz w:val="24"/>
                <w:szCs w:val="24"/>
                <w:lang w:val="es-MX"/>
              </w:rPr>
              <w:t xml:space="preserve">                                      </w:t>
            </w:r>
          </w:p>
        </w:tc>
      </w:tr>
      <w:tr w:rsidR="00E02F35" w:rsidRPr="00C96399" w:rsidTr="00C23180">
        <w:tc>
          <w:tcPr>
            <w:tcW w:w="2518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Forma de pago:</w:t>
            </w:r>
          </w:p>
        </w:tc>
        <w:tc>
          <w:tcPr>
            <w:tcW w:w="8250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i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i/>
                  <w:sz w:val="24"/>
                  <w:szCs w:val="24"/>
                  <w:lang w:val="es-ES_tradnl"/>
                </w:rPr>
                <w:id w:val="798025483"/>
                <w:placeholder>
                  <w:docPart w:val="E9B172A88C4740B987F7A23BC15B9235"/>
                </w:placeholder>
                <w:showingPlcHdr/>
                <w:text/>
              </w:sdtPr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E02F35" w:rsidRPr="00C96399" w:rsidTr="00C23180">
        <w:tc>
          <w:tcPr>
            <w:tcW w:w="2518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Cuenta de pago</w:t>
            </w:r>
          </w:p>
        </w:tc>
        <w:tc>
          <w:tcPr>
            <w:tcW w:w="8250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238449893"/>
                <w:placeholder>
                  <w:docPart w:val="4A152ECF568A423DB62EB818E840F9C9"/>
                </w:placeholder>
                <w:showingPlcHdr/>
                <w:text/>
              </w:sdtPr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E02F35" w:rsidRPr="00C96399" w:rsidTr="00C23180">
        <w:tc>
          <w:tcPr>
            <w:tcW w:w="2518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Impuestos:</w:t>
            </w:r>
          </w:p>
        </w:tc>
        <w:tc>
          <w:tcPr>
            <w:tcW w:w="8250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ind w:right="3881"/>
              <w:jc w:val="both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_tradnl"/>
                </w:rPr>
                <w:id w:val="-803771147"/>
                <w:placeholder>
                  <w:docPart w:val="84CCD0510F6C42E89C9254E5B9A5DC0A"/>
                </w:placeholder>
                <w:showingPlcHdr/>
                <w:text/>
              </w:sdtPr>
              <w:sdtContent>
                <w:r w:rsidRPr="00C23180">
                  <w:rPr>
                    <w:rStyle w:val="Textodelmarcadordeposicin"/>
                    <w:sz w:val="24"/>
                    <w:szCs w:val="24"/>
                    <w:lang w:val="es-MX"/>
                  </w:rPr>
                  <w:t>Haga clic aquí para escribir texto.</w:t>
                </w:r>
              </w:sdtContent>
            </w:sdt>
          </w:p>
        </w:tc>
      </w:tr>
      <w:tr w:rsidR="00E02F35" w:rsidRPr="00C96399" w:rsidTr="00C23180">
        <w:tc>
          <w:tcPr>
            <w:tcW w:w="2518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Territorio: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es-ES_tradnl"/>
            </w:rPr>
            <w:id w:val="-1352099845"/>
            <w:placeholder>
              <w:docPart w:val="CBE692AA149B49AB9A0EBB450EC91BAD"/>
            </w:placeholder>
            <w:showingPlcHdr/>
            <w:text/>
          </w:sdtPr>
          <w:sdtContent>
            <w:tc>
              <w:tcPr>
                <w:tcW w:w="8250" w:type="dxa"/>
                <w:shd w:val="clear" w:color="auto" w:fill="auto"/>
              </w:tcPr>
              <w:p w:rsidR="00E02F35" w:rsidRPr="00C23180" w:rsidRDefault="00E02F35" w:rsidP="00E02F35">
                <w:pPr>
                  <w:spacing w:line="480" w:lineRule="auto"/>
                  <w:ind w:right="3881"/>
                  <w:jc w:val="both"/>
                  <w:rPr>
                    <w:rFonts w:ascii="Calibri" w:hAnsi="Calibri" w:cs="Calibri"/>
                    <w:sz w:val="24"/>
                    <w:szCs w:val="24"/>
                    <w:lang w:val="es-ES_tradnl"/>
                  </w:rPr>
                </w:pPr>
                <w:r w:rsidRPr="00C23180">
                  <w:rPr>
                    <w:rStyle w:val="Textodelmarcadordeposicin"/>
                    <w:lang w:val="es-MX"/>
                  </w:rPr>
                  <w:t>Haga clic aquí para escribir texto.</w:t>
                </w:r>
              </w:p>
            </w:tc>
          </w:sdtContent>
        </w:sdt>
      </w:tr>
      <w:tr w:rsidR="00E02F35" w:rsidRPr="00C96399" w:rsidTr="00C23180">
        <w:tc>
          <w:tcPr>
            <w:tcW w:w="2518" w:type="dxa"/>
            <w:shd w:val="clear" w:color="auto" w:fill="auto"/>
          </w:tcPr>
          <w:p w:rsidR="00E02F35" w:rsidRPr="00C23180" w:rsidRDefault="00E02F35" w:rsidP="00E02F35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C23180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Terminación:</w:t>
            </w:r>
          </w:p>
        </w:tc>
        <w:sdt>
          <w:sdtPr>
            <w:rPr>
              <w:rFonts w:ascii="Calibri" w:hAnsi="Calibri" w:cs="Calibri"/>
              <w:sz w:val="24"/>
              <w:szCs w:val="24"/>
              <w:lang w:val="es-ES_tradnl"/>
            </w:rPr>
            <w:id w:val="-475449307"/>
            <w:placeholder>
              <w:docPart w:val="F91E7144796C4AAF9F8BF7BE52A8EF6F"/>
            </w:placeholder>
            <w:showingPlcHdr/>
            <w:text/>
          </w:sdtPr>
          <w:sdtContent>
            <w:tc>
              <w:tcPr>
                <w:tcW w:w="8250" w:type="dxa"/>
                <w:shd w:val="clear" w:color="auto" w:fill="auto"/>
              </w:tcPr>
              <w:p w:rsidR="00E02F35" w:rsidRPr="00C23180" w:rsidRDefault="00E02F35" w:rsidP="00E02F35">
                <w:pPr>
                  <w:spacing w:line="480" w:lineRule="auto"/>
                  <w:ind w:right="3881"/>
                  <w:jc w:val="both"/>
                  <w:rPr>
                    <w:rFonts w:ascii="Calibri" w:hAnsi="Calibri" w:cs="Calibri"/>
                    <w:sz w:val="24"/>
                    <w:szCs w:val="24"/>
                    <w:lang w:val="es-ES_tradnl"/>
                  </w:rPr>
                </w:pPr>
                <w:r w:rsidRPr="00C23180">
                  <w:rPr>
                    <w:rStyle w:val="Textodelmarcadordeposicin"/>
                    <w:lang w:val="es-MX"/>
                  </w:rPr>
                  <w:t>Haga clic aquí para escribir texto.</w:t>
                </w:r>
              </w:p>
            </w:tc>
          </w:sdtContent>
        </w:sdt>
      </w:tr>
    </w:tbl>
    <w:p w:rsidR="00B82CA1" w:rsidRPr="00BA7DBE" w:rsidRDefault="00B82CA1" w:rsidP="00B170B3">
      <w:pPr>
        <w:jc w:val="both"/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Style w:val="Tablaconcuadrcula"/>
        <w:tblW w:w="9809" w:type="dxa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967"/>
        <w:gridCol w:w="4218"/>
      </w:tblGrid>
      <w:tr w:rsidR="00C23180" w:rsidTr="00C23180">
        <w:tc>
          <w:tcPr>
            <w:tcW w:w="4624" w:type="dxa"/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s-MX"/>
              </w:rPr>
              <w:t>Dirección de Operaciones</w:t>
            </w:r>
          </w:p>
        </w:tc>
        <w:tc>
          <w:tcPr>
            <w:tcW w:w="967" w:type="dxa"/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</w:p>
        </w:tc>
        <w:tc>
          <w:tcPr>
            <w:tcW w:w="4218" w:type="dxa"/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s-MX"/>
              </w:rPr>
              <w:t>Finanzas</w:t>
            </w:r>
          </w:p>
        </w:tc>
      </w:tr>
      <w:tr w:rsidR="00C23180" w:rsidTr="00C23180">
        <w:tc>
          <w:tcPr>
            <w:tcW w:w="4624" w:type="dxa"/>
            <w:tcBorders>
              <w:bottom w:val="single" w:sz="4" w:space="0" w:color="auto"/>
            </w:tcBorders>
          </w:tcPr>
          <w:p w:rsidR="00C23180" w:rsidRDefault="00C23180" w:rsidP="00E02F35">
            <w:pPr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</w:p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</w:p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</w:p>
        </w:tc>
        <w:tc>
          <w:tcPr>
            <w:tcW w:w="967" w:type="dxa"/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</w:p>
        </w:tc>
      </w:tr>
      <w:tr w:rsidR="00C23180" w:rsidTr="00C23180">
        <w:tc>
          <w:tcPr>
            <w:tcW w:w="4624" w:type="dxa"/>
            <w:tcBorders>
              <w:top w:val="single" w:sz="4" w:space="0" w:color="auto"/>
            </w:tcBorders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s-MX"/>
              </w:rPr>
              <w:t>Sonia Salvador</w:t>
            </w:r>
          </w:p>
        </w:tc>
        <w:tc>
          <w:tcPr>
            <w:tcW w:w="967" w:type="dxa"/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C23180" w:rsidRDefault="00C23180" w:rsidP="00C23180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s-MX"/>
              </w:rPr>
              <w:t>Rafaél Durán</w:t>
            </w:r>
          </w:p>
        </w:tc>
      </w:tr>
    </w:tbl>
    <w:p w:rsidR="00152FBC" w:rsidRPr="00E168F3" w:rsidRDefault="00152FBC" w:rsidP="00B170B3">
      <w:pPr>
        <w:jc w:val="both"/>
        <w:rPr>
          <w:rFonts w:ascii="Calibri" w:hAnsi="Calibri" w:cs="Calibri"/>
          <w:b/>
          <w:sz w:val="28"/>
          <w:szCs w:val="28"/>
          <w:lang w:val="es-MX"/>
        </w:rPr>
      </w:pPr>
    </w:p>
    <w:sectPr w:rsidR="00152FBC" w:rsidRPr="00E168F3" w:rsidSect="00C23180">
      <w:headerReference w:type="default" r:id="rId8"/>
      <w:footerReference w:type="even" r:id="rId9"/>
      <w:footerReference w:type="default" r:id="rId10"/>
      <w:type w:val="continuous"/>
      <w:pgSz w:w="12240" w:h="15840" w:code="1"/>
      <w:pgMar w:top="720" w:right="758" w:bottom="720" w:left="720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9D" w:rsidRDefault="005C369D">
      <w:r>
        <w:separator/>
      </w:r>
    </w:p>
  </w:endnote>
  <w:endnote w:type="continuationSeparator" w:id="0">
    <w:p w:rsidR="005C369D" w:rsidRDefault="005C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59" w:rsidRDefault="00A30659" w:rsidP="004B79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0659" w:rsidRDefault="00A30659" w:rsidP="004B79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59" w:rsidRDefault="00A30659" w:rsidP="004B79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2F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0659" w:rsidRDefault="00A30659" w:rsidP="004B791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9D" w:rsidRDefault="005C369D">
      <w:r>
        <w:separator/>
      </w:r>
    </w:p>
  </w:footnote>
  <w:footnote w:type="continuationSeparator" w:id="0">
    <w:p w:rsidR="005C369D" w:rsidRDefault="005C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59" w:rsidRDefault="00A30659">
    <w:pPr>
      <w:pStyle w:val="Encabezado"/>
      <w:jc w:val="center"/>
      <w:rPr>
        <w:sz w:val="13"/>
      </w:rPr>
    </w:pPr>
  </w:p>
  <w:p w:rsidR="00A30659" w:rsidRDefault="00A30659">
    <w:pPr>
      <w:pStyle w:val="Encabezado"/>
      <w:tabs>
        <w:tab w:val="clear" w:pos="4320"/>
        <w:tab w:val="center" w:pos="3060"/>
      </w:tabs>
      <w:ind w:left="3870" w:firstLine="180"/>
      <w:rPr>
        <w:sz w:val="13"/>
      </w:rPr>
    </w:pPr>
    <w:r>
      <w:rPr>
        <w:sz w:val="13"/>
      </w:rPr>
      <w:t xml:space="preserve">      </w:t>
    </w:r>
  </w:p>
  <w:p w:rsidR="00A30659" w:rsidRDefault="00A30659">
    <w:pPr>
      <w:pStyle w:val="Encabezado"/>
      <w:jc w:val="center"/>
      <w:rPr>
        <w:sz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60C8"/>
    <w:multiLevelType w:val="singleLevel"/>
    <w:tmpl w:val="2216267E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41F76422"/>
    <w:multiLevelType w:val="hybridMultilevel"/>
    <w:tmpl w:val="19FACEDE"/>
    <w:lvl w:ilvl="0" w:tplc="738AF4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8843B23"/>
    <w:multiLevelType w:val="hybridMultilevel"/>
    <w:tmpl w:val="CB10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18F"/>
    <w:multiLevelType w:val="hybridMultilevel"/>
    <w:tmpl w:val="4170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h9Hwyk64wU4SZUJV796xHl82Kz84ye2HVfdkIVR5CAgcJ/TB1FjB9Usf9SOkOKQAXafpOqPGGIiXo6S77H9XQ==" w:salt="72rjjvSddJMpVnQVEOEieA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13"/>
    <w:rsid w:val="00062DAA"/>
    <w:rsid w:val="00067C5A"/>
    <w:rsid w:val="000A15D6"/>
    <w:rsid w:val="000B7334"/>
    <w:rsid w:val="000D326E"/>
    <w:rsid w:val="000F3643"/>
    <w:rsid w:val="00150F20"/>
    <w:rsid w:val="001518FD"/>
    <w:rsid w:val="00152FBC"/>
    <w:rsid w:val="00190E1A"/>
    <w:rsid w:val="0019576D"/>
    <w:rsid w:val="001A5FD9"/>
    <w:rsid w:val="001B30B0"/>
    <w:rsid w:val="001D571A"/>
    <w:rsid w:val="001E75D8"/>
    <w:rsid w:val="001E7701"/>
    <w:rsid w:val="001F4E50"/>
    <w:rsid w:val="00215CCF"/>
    <w:rsid w:val="0022182E"/>
    <w:rsid w:val="002408AF"/>
    <w:rsid w:val="00247D13"/>
    <w:rsid w:val="00276DCC"/>
    <w:rsid w:val="002A1639"/>
    <w:rsid w:val="002A25D7"/>
    <w:rsid w:val="002B6A39"/>
    <w:rsid w:val="002E5B09"/>
    <w:rsid w:val="002F6D71"/>
    <w:rsid w:val="00322610"/>
    <w:rsid w:val="003436CE"/>
    <w:rsid w:val="00386F36"/>
    <w:rsid w:val="003932C5"/>
    <w:rsid w:val="003A2A90"/>
    <w:rsid w:val="003A2D87"/>
    <w:rsid w:val="003C2D0D"/>
    <w:rsid w:val="00402BD1"/>
    <w:rsid w:val="0045133C"/>
    <w:rsid w:val="00472AEA"/>
    <w:rsid w:val="004B791B"/>
    <w:rsid w:val="004C1E46"/>
    <w:rsid w:val="004D4B33"/>
    <w:rsid w:val="004D6136"/>
    <w:rsid w:val="004E4EC7"/>
    <w:rsid w:val="0050410E"/>
    <w:rsid w:val="005305D9"/>
    <w:rsid w:val="00551A4B"/>
    <w:rsid w:val="00564FFD"/>
    <w:rsid w:val="005C369D"/>
    <w:rsid w:val="005D195D"/>
    <w:rsid w:val="005D6AE2"/>
    <w:rsid w:val="005E6D38"/>
    <w:rsid w:val="005F37E9"/>
    <w:rsid w:val="00634435"/>
    <w:rsid w:val="006432C2"/>
    <w:rsid w:val="00644798"/>
    <w:rsid w:val="00646D47"/>
    <w:rsid w:val="0066504B"/>
    <w:rsid w:val="0068236F"/>
    <w:rsid w:val="006A126E"/>
    <w:rsid w:val="006B1285"/>
    <w:rsid w:val="006B65D8"/>
    <w:rsid w:val="006D10C9"/>
    <w:rsid w:val="007308E2"/>
    <w:rsid w:val="007408B4"/>
    <w:rsid w:val="00754272"/>
    <w:rsid w:val="00766881"/>
    <w:rsid w:val="008271F1"/>
    <w:rsid w:val="008345ED"/>
    <w:rsid w:val="00836EC3"/>
    <w:rsid w:val="00846CEF"/>
    <w:rsid w:val="00880582"/>
    <w:rsid w:val="00895803"/>
    <w:rsid w:val="008D194F"/>
    <w:rsid w:val="008E312E"/>
    <w:rsid w:val="008F30C8"/>
    <w:rsid w:val="00922707"/>
    <w:rsid w:val="00957762"/>
    <w:rsid w:val="00962119"/>
    <w:rsid w:val="00974364"/>
    <w:rsid w:val="009A1183"/>
    <w:rsid w:val="009B6F9D"/>
    <w:rsid w:val="009C2F89"/>
    <w:rsid w:val="009E291A"/>
    <w:rsid w:val="009F4325"/>
    <w:rsid w:val="009F46B1"/>
    <w:rsid w:val="00A021F7"/>
    <w:rsid w:val="00A21709"/>
    <w:rsid w:val="00A30659"/>
    <w:rsid w:val="00A54AEF"/>
    <w:rsid w:val="00A57950"/>
    <w:rsid w:val="00A85A19"/>
    <w:rsid w:val="00AD647E"/>
    <w:rsid w:val="00B170B3"/>
    <w:rsid w:val="00B22A9C"/>
    <w:rsid w:val="00B554CF"/>
    <w:rsid w:val="00B82CA1"/>
    <w:rsid w:val="00BA7DBE"/>
    <w:rsid w:val="00BC7D15"/>
    <w:rsid w:val="00BD2D68"/>
    <w:rsid w:val="00C013AE"/>
    <w:rsid w:val="00C1478D"/>
    <w:rsid w:val="00C23180"/>
    <w:rsid w:val="00C27B3F"/>
    <w:rsid w:val="00C54F53"/>
    <w:rsid w:val="00C71421"/>
    <w:rsid w:val="00C87CE1"/>
    <w:rsid w:val="00C93923"/>
    <w:rsid w:val="00C94967"/>
    <w:rsid w:val="00C96399"/>
    <w:rsid w:val="00CF0EA9"/>
    <w:rsid w:val="00D07A5F"/>
    <w:rsid w:val="00D2245E"/>
    <w:rsid w:val="00D31E01"/>
    <w:rsid w:val="00D406A3"/>
    <w:rsid w:val="00D41B06"/>
    <w:rsid w:val="00D42EF9"/>
    <w:rsid w:val="00D47536"/>
    <w:rsid w:val="00D85CA1"/>
    <w:rsid w:val="00D9456E"/>
    <w:rsid w:val="00DA341D"/>
    <w:rsid w:val="00DD478C"/>
    <w:rsid w:val="00DD4F33"/>
    <w:rsid w:val="00DF0D8E"/>
    <w:rsid w:val="00E02F35"/>
    <w:rsid w:val="00E168F3"/>
    <w:rsid w:val="00E34910"/>
    <w:rsid w:val="00E61EB2"/>
    <w:rsid w:val="00E72DD1"/>
    <w:rsid w:val="00E87620"/>
    <w:rsid w:val="00EB6151"/>
    <w:rsid w:val="00EC60DF"/>
    <w:rsid w:val="00ED598A"/>
    <w:rsid w:val="00EF7FFC"/>
    <w:rsid w:val="00F0131A"/>
    <w:rsid w:val="00F03233"/>
    <w:rsid w:val="00F07D84"/>
    <w:rsid w:val="00F20AEF"/>
    <w:rsid w:val="00F83CFF"/>
    <w:rsid w:val="00F9746C"/>
    <w:rsid w:val="00FA1B36"/>
    <w:rsid w:val="00FA2FAA"/>
    <w:rsid w:val="00FA6CF0"/>
    <w:rsid w:val="00FA74FF"/>
    <w:rsid w:val="00FC6F37"/>
    <w:rsid w:val="00FE0662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BA00E21B-5B3D-484C-A984-F82B68E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2E"/>
    <w:pPr>
      <w:overflowPunct w:val="0"/>
      <w:autoSpaceDE w:val="0"/>
      <w:autoSpaceDN w:val="0"/>
      <w:adjustRightInd w:val="0"/>
      <w:textAlignment w:val="baseline"/>
    </w:pPr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character" w:styleId="Nmerodelnea">
    <w:name w:val="line number"/>
    <w:basedOn w:val="Fuentedeprrafopredeter"/>
  </w:style>
  <w:style w:type="paragraph" w:customStyle="1" w:styleId="FAXHEADER">
    <w:name w:val="FAXHEADER"/>
    <w:basedOn w:val="Normal"/>
    <w:pPr>
      <w:tabs>
        <w:tab w:val="left" w:pos="450"/>
      </w:tabs>
      <w:spacing w:line="260" w:lineRule="exact"/>
      <w:ind w:left="1440"/>
    </w:pPr>
    <w:rPr>
      <w:sz w:val="24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Universal">
    <w:name w:val="Universal"/>
    <w:basedOn w:val="Normal"/>
    <w:pPr>
      <w:tabs>
        <w:tab w:val="left" w:pos="450"/>
      </w:tabs>
      <w:spacing w:line="260" w:lineRule="exact"/>
    </w:pPr>
    <w:rPr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6A1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D6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D6AE2"/>
    <w:rPr>
      <w:rFonts w:ascii="Segoe UI" w:hAnsi="Segoe UI" w:cs="Segoe UI"/>
      <w:sz w:val="18"/>
      <w:szCs w:val="18"/>
      <w:lang w:val="en-US" w:eastAsia="es-ES"/>
    </w:rPr>
  </w:style>
  <w:style w:type="paragraph" w:styleId="Sinespaciado">
    <w:name w:val="No Spacing"/>
    <w:uiPriority w:val="1"/>
    <w:qFormat/>
    <w:rsid w:val="00644798"/>
    <w:rPr>
      <w:rFonts w:ascii="Calibri" w:hAnsi="Calibri"/>
      <w:sz w:val="22"/>
      <w:szCs w:val="22"/>
    </w:rPr>
  </w:style>
  <w:style w:type="character" w:styleId="Refdecomentario">
    <w:name w:val="annotation reference"/>
    <w:uiPriority w:val="99"/>
    <w:unhideWhenUsed/>
    <w:rsid w:val="006447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4798"/>
    <w:pPr>
      <w:overflowPunct/>
      <w:autoSpaceDE/>
      <w:autoSpaceDN/>
      <w:adjustRightInd/>
      <w:spacing w:after="200"/>
      <w:textAlignment w:val="auto"/>
    </w:pPr>
    <w:rPr>
      <w:rFonts w:ascii="Calibri" w:hAnsi="Calibri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4798"/>
    <w:rPr>
      <w:rFonts w:ascii="Calibri" w:hAnsi="Calibri"/>
    </w:rPr>
  </w:style>
  <w:style w:type="character" w:styleId="Textodelmarcadordeposicin">
    <w:name w:val="Placeholder Text"/>
    <w:basedOn w:val="Fuentedeprrafopredeter"/>
    <w:uiPriority w:val="99"/>
    <w:unhideWhenUsed/>
    <w:rsid w:val="007408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VIEJAS~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B911-BE66-42C9-B766-EBD93C00B566}"/>
      </w:docPartPr>
      <w:docPartBody>
        <w:p w:rsidR="00D618A8" w:rsidRDefault="006D2499"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88F06594464B7C9C5CD42F37B2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0444-2596-4E7F-8219-D3057D7F45FA}"/>
      </w:docPartPr>
      <w:docPartBody>
        <w:p w:rsidR="00D618A8" w:rsidRDefault="006D2499" w:rsidP="006D2499">
          <w:pPr>
            <w:pStyle w:val="BD88F06594464B7C9C5CD42F37B208AF"/>
          </w:pPr>
          <w:r w:rsidRPr="007408B4">
            <w:rPr>
              <w:rStyle w:val="Textodelmarcadordeposicin"/>
              <w:lang w:val="es-MX"/>
            </w:rPr>
            <w:t>Haga clic aquí para escribir texto.</w:t>
          </w:r>
        </w:p>
      </w:docPartBody>
    </w:docPart>
    <w:docPart>
      <w:docPartPr>
        <w:name w:val="82059AE9C4134B69975023095009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0112-5FC5-4A3F-95C7-ACE8A6432ECE}"/>
      </w:docPartPr>
      <w:docPartBody>
        <w:p w:rsidR="00D618A8" w:rsidRDefault="006D2499" w:rsidP="006D2499">
          <w:pPr>
            <w:pStyle w:val="82059AE9C4134B69975023095009637F"/>
          </w:pPr>
          <w:r w:rsidRPr="007408B4">
            <w:rPr>
              <w:rStyle w:val="Textodelmarcadordeposicin"/>
              <w:lang w:val="es-MX"/>
            </w:rPr>
            <w:t>Haga clic aquí para escribir una fecha.</w:t>
          </w:r>
        </w:p>
      </w:docPartBody>
    </w:docPart>
    <w:docPart>
      <w:docPartPr>
        <w:name w:val="58BF4F3CD8A74E94A5CD921B8C066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FD10-1050-407C-A8B3-E302FA33082A}"/>
      </w:docPartPr>
      <w:docPartBody>
        <w:p w:rsidR="00D618A8" w:rsidRDefault="006D2499" w:rsidP="006D2499">
          <w:pPr>
            <w:pStyle w:val="58BF4F3CD8A74E94A5CD921B8C0667E6"/>
          </w:pPr>
          <w:r w:rsidRPr="007408B4">
            <w:rPr>
              <w:rStyle w:val="Textodelmarcadordeposicin"/>
              <w:lang w:val="es-MX"/>
            </w:rPr>
            <w:t>Haga clic aquí para escribir texto.</w:t>
          </w:r>
        </w:p>
      </w:docPartBody>
    </w:docPart>
    <w:docPart>
      <w:docPartPr>
        <w:name w:val="CAEE5A9DF67D4898A4F8CAD3199D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968F-A706-4AF2-A299-09E8C4BA1B80}"/>
      </w:docPartPr>
      <w:docPartBody>
        <w:p w:rsidR="00D618A8" w:rsidRDefault="006D2499" w:rsidP="006D2499">
          <w:pPr>
            <w:pStyle w:val="CAEE5A9DF67D4898A4F8CAD3199D1D40"/>
          </w:pPr>
          <w:r w:rsidRPr="007408B4">
            <w:rPr>
              <w:rStyle w:val="Textodelmarcadordeposicin"/>
              <w:lang w:val="es-MX"/>
            </w:rPr>
            <w:t>Haga clic aquí para escribir texto.</w:t>
          </w:r>
        </w:p>
      </w:docPartBody>
    </w:docPart>
    <w:docPart>
      <w:docPartPr>
        <w:name w:val="FCF78CD879914C76ACE6594D9C84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9AB2-7E60-41FA-8640-B09B99B3E616}"/>
      </w:docPartPr>
      <w:docPartBody>
        <w:p w:rsidR="00D618A8" w:rsidRDefault="006D2499" w:rsidP="006D2499">
          <w:pPr>
            <w:pStyle w:val="FCF78CD879914C76ACE6594D9C84A985"/>
          </w:pPr>
          <w:r w:rsidRPr="007408B4">
            <w:rPr>
              <w:rStyle w:val="Textodelmarcadordeposicin"/>
              <w:lang w:val="es-MX"/>
            </w:rPr>
            <w:t>Haga clic aquí para escribir texto.</w:t>
          </w:r>
        </w:p>
      </w:docPartBody>
    </w:docPart>
    <w:docPart>
      <w:docPartPr>
        <w:name w:val="2F0EAD562AF745A396247223D3A4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3DB5-9BB0-4126-9F62-B9A8216D5FF6}"/>
      </w:docPartPr>
      <w:docPartBody>
        <w:p w:rsidR="00D618A8" w:rsidRDefault="006D2499" w:rsidP="006D2499">
          <w:pPr>
            <w:pStyle w:val="2F0EAD562AF745A396247223D3A41A26"/>
          </w:pPr>
          <w:r w:rsidRPr="00EF5A0D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3823F63448BE98C083E8ECA6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E8C0-6C1C-4C07-8956-657FD6EB6BDC}"/>
      </w:docPartPr>
      <w:docPartBody>
        <w:p w:rsidR="00D618A8" w:rsidRDefault="006D2499" w:rsidP="006D2499">
          <w:pPr>
            <w:pStyle w:val="C8A03823F63448BE98C083E8ECA67296"/>
          </w:pPr>
          <w:r w:rsidRPr="00EF5A0D">
            <w:rPr>
              <w:rStyle w:val="Textodelmarcadordeposicin"/>
            </w:rPr>
            <w:t>Elija un elemento.</w:t>
          </w:r>
        </w:p>
      </w:docPartBody>
    </w:docPart>
    <w:docPart>
      <w:docPartPr>
        <w:name w:val="93C5DEC4AB204477A9DEE1A17241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885A-65AE-4EE6-9287-DE42B45A799D}"/>
      </w:docPartPr>
      <w:docPartBody>
        <w:p w:rsidR="00000000" w:rsidRDefault="00D618A8" w:rsidP="00D618A8">
          <w:pPr>
            <w:pStyle w:val="93C5DEC4AB204477A9DEE1A172416645"/>
          </w:pPr>
          <w:r w:rsidRPr="00EF5A0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3CE1167BBC4407299CD352FEF21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699C-B0DF-4413-95C7-824720BD576F}"/>
      </w:docPartPr>
      <w:docPartBody>
        <w:p w:rsidR="00000000" w:rsidRDefault="00D618A8" w:rsidP="00D618A8">
          <w:pPr>
            <w:pStyle w:val="B3CE1167BBC4407299CD352FEF21A636"/>
          </w:pPr>
          <w:r w:rsidRPr="00740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B172A88C4740B987F7A23BC15B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9B95-7FA5-43D1-B801-57CF3AE331D1}"/>
      </w:docPartPr>
      <w:docPartBody>
        <w:p w:rsidR="00000000" w:rsidRDefault="00D618A8" w:rsidP="00D618A8">
          <w:pPr>
            <w:pStyle w:val="E9B172A88C4740B987F7A23BC15B9235"/>
          </w:pPr>
          <w:r w:rsidRPr="00740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152ECF568A423DB62EB818E840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ECAC-99BC-463E-B720-987694C333EF}"/>
      </w:docPartPr>
      <w:docPartBody>
        <w:p w:rsidR="00000000" w:rsidRDefault="00D618A8" w:rsidP="00D618A8">
          <w:pPr>
            <w:pStyle w:val="4A152ECF568A423DB62EB818E840F9C9"/>
          </w:pPr>
          <w:r w:rsidRPr="00740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CCD0510F6C42E89C9254E5B9A5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CC85-3824-4886-9E27-6147C6CBBF87}"/>
      </w:docPartPr>
      <w:docPartBody>
        <w:p w:rsidR="00000000" w:rsidRDefault="00D618A8" w:rsidP="00D618A8">
          <w:pPr>
            <w:pStyle w:val="84CCD0510F6C42E89C9254E5B9A5DC0A"/>
          </w:pPr>
          <w:r w:rsidRPr="007408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E692AA149B49AB9A0EBB450EC9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BA33-5982-40EC-B420-B3B9174630E9}"/>
      </w:docPartPr>
      <w:docPartBody>
        <w:p w:rsidR="00000000" w:rsidRDefault="00D618A8" w:rsidP="00D618A8">
          <w:pPr>
            <w:pStyle w:val="CBE692AA149B49AB9A0EBB450EC91BAD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1E7144796C4AAF9F8BF7BE52A8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D55F-E1D8-467C-9449-62CEE284E905}"/>
      </w:docPartPr>
      <w:docPartBody>
        <w:p w:rsidR="00000000" w:rsidRDefault="00D618A8" w:rsidP="00D618A8">
          <w:pPr>
            <w:pStyle w:val="F91E7144796C4AAF9F8BF7BE52A8EF6F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BC5E58BE7847DA9B5141927042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455F-DABA-4A19-93D5-17AC0A39BE5E}"/>
      </w:docPartPr>
      <w:docPartBody>
        <w:p w:rsidR="00000000" w:rsidRDefault="00D618A8" w:rsidP="00D618A8">
          <w:pPr>
            <w:pStyle w:val="83BC5E58BE7847DA9B514192704202B8"/>
          </w:pPr>
          <w:r w:rsidRPr="00EF5A0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99"/>
    <w:rsid w:val="00010497"/>
    <w:rsid w:val="006D2499"/>
    <w:rsid w:val="00C21DDC"/>
    <w:rsid w:val="00D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618A8"/>
    <w:rPr>
      <w:color w:val="808080"/>
    </w:rPr>
  </w:style>
  <w:style w:type="paragraph" w:customStyle="1" w:styleId="BD88F06594464B7C9C5CD42F37B208AF">
    <w:name w:val="BD88F06594464B7C9C5CD42F37B208AF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82059AE9C4134B69975023095009637F">
    <w:name w:val="82059AE9C4134B69975023095009637F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58BF4F3CD8A74E94A5CD921B8C0667E6">
    <w:name w:val="58BF4F3CD8A74E94A5CD921B8C0667E6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CAEE5A9DF67D4898A4F8CAD3199D1D40">
    <w:name w:val="CAEE5A9DF67D4898A4F8CAD3199D1D40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FCF78CD879914C76ACE6594D9C84A985">
    <w:name w:val="FCF78CD879914C76ACE6594D9C84A985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2EDAE8FB432A43599E0DAD452038DB45">
    <w:name w:val="2EDAE8FB432A43599E0DAD452038DB45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455275A4AB1D4A9DA83EBD5077C630FF">
    <w:name w:val="455275A4AB1D4A9DA83EBD5077C630FF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9B8CCD5915094361A105F8EAA28AF6B1">
    <w:name w:val="9B8CCD5915094361A105F8EAA28AF6B1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11DDA2C07B3B42B2BBCBAF3D1E2A13F0">
    <w:name w:val="11DDA2C07B3B42B2BBCBAF3D1E2A13F0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4CF6D959297F47BE895E772D9F45C1B3">
    <w:name w:val="4CF6D959297F47BE895E772D9F45C1B3"/>
    <w:rsid w:val="006D2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80E3CB59DB8447F0ABB8D52C427E1BCD">
    <w:name w:val="80E3CB59DB8447F0ABB8D52C427E1BCD"/>
    <w:rsid w:val="006D2499"/>
  </w:style>
  <w:style w:type="paragraph" w:customStyle="1" w:styleId="2F0EAD562AF745A396247223D3A41A26">
    <w:name w:val="2F0EAD562AF745A396247223D3A41A26"/>
    <w:rsid w:val="006D2499"/>
  </w:style>
  <w:style w:type="paragraph" w:customStyle="1" w:styleId="C8A03823F63448BE98C083E8ECA67296">
    <w:name w:val="C8A03823F63448BE98C083E8ECA67296"/>
    <w:rsid w:val="006D2499"/>
  </w:style>
  <w:style w:type="paragraph" w:customStyle="1" w:styleId="93C5DEC4AB204477A9DEE1A172416645">
    <w:name w:val="93C5DEC4AB204477A9DEE1A172416645"/>
    <w:rsid w:val="00D618A8"/>
  </w:style>
  <w:style w:type="paragraph" w:customStyle="1" w:styleId="B3CE1167BBC4407299CD352FEF21A636">
    <w:name w:val="B3CE1167BBC4407299CD352FEF21A636"/>
    <w:rsid w:val="00D618A8"/>
  </w:style>
  <w:style w:type="paragraph" w:customStyle="1" w:styleId="E9B172A88C4740B987F7A23BC15B9235">
    <w:name w:val="E9B172A88C4740B987F7A23BC15B9235"/>
    <w:rsid w:val="00D618A8"/>
  </w:style>
  <w:style w:type="paragraph" w:customStyle="1" w:styleId="4A152ECF568A423DB62EB818E840F9C9">
    <w:name w:val="4A152ECF568A423DB62EB818E840F9C9"/>
    <w:rsid w:val="00D618A8"/>
  </w:style>
  <w:style w:type="paragraph" w:customStyle="1" w:styleId="84CCD0510F6C42E89C9254E5B9A5DC0A">
    <w:name w:val="84CCD0510F6C42E89C9254E5B9A5DC0A"/>
    <w:rsid w:val="00D618A8"/>
  </w:style>
  <w:style w:type="paragraph" w:customStyle="1" w:styleId="CBE692AA149B49AB9A0EBB450EC91BAD">
    <w:name w:val="CBE692AA149B49AB9A0EBB450EC91BAD"/>
    <w:rsid w:val="00D618A8"/>
  </w:style>
  <w:style w:type="paragraph" w:customStyle="1" w:styleId="F91E7144796C4AAF9F8BF7BE52A8EF6F">
    <w:name w:val="F91E7144796C4AAF9F8BF7BE52A8EF6F"/>
    <w:rsid w:val="00D618A8"/>
  </w:style>
  <w:style w:type="paragraph" w:customStyle="1" w:styleId="83BC5E58BE7847DA9B514192704202B8">
    <w:name w:val="83BC5E58BE7847DA9B514192704202B8"/>
    <w:rsid w:val="00D61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AFA086-4F62-44E9-9B43-6486C89A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VIEJAS~1</Template>
  <TotalTime>180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|</vt:lpstr>
      <vt:lpstr>|</vt:lpstr>
    </vt:vector>
  </TitlesOfParts>
  <Company>UMI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</dc:title>
  <dc:subject/>
  <dc:creator>Monica Izaguirre</dc:creator>
  <cp:keywords/>
  <dc:description/>
  <cp:lastModifiedBy>Ivonne Guerra Jasso</cp:lastModifiedBy>
  <cp:revision>10</cp:revision>
  <cp:lastPrinted>2018-03-14T15:56:00Z</cp:lastPrinted>
  <dcterms:created xsi:type="dcterms:W3CDTF">2018-07-18T18:33:00Z</dcterms:created>
  <dcterms:modified xsi:type="dcterms:W3CDTF">2018-07-19T22:53:00Z</dcterms:modified>
</cp:coreProperties>
</file>